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0266E0" w14:paraId="4CBDB9EB" w14:textId="77777777" w:rsidTr="00AA4B89">
        <w:tc>
          <w:tcPr>
            <w:tcW w:w="87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81851C" w14:textId="49AFCC10" w:rsidR="007F0C97" w:rsidRPr="00AA4B89" w:rsidRDefault="00C11C58" w:rsidP="007075F3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87668EE" wp14:editId="19AB1F55">
                  <wp:extent cx="1750654" cy="1492198"/>
                  <wp:effectExtent l="0" t="0" r="2540" b="0"/>
                  <wp:docPr id="17879071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574" cy="1504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B55D00" w14:textId="3537DBFA" w:rsidR="00E125BE" w:rsidRPr="007075F3" w:rsidRDefault="000266E0" w:rsidP="007F0C97">
            <w:pPr>
              <w:spacing w:before="120" w:after="120"/>
              <w:jc w:val="center"/>
              <w:rPr>
                <w:rFonts w:ascii="Figtree" w:hAnsi="Figtree" w:cs="Arial"/>
                <w:b/>
                <w:sz w:val="20"/>
                <w:szCs w:val="20"/>
              </w:rPr>
            </w:pPr>
            <w:r w:rsidRPr="007075F3">
              <w:rPr>
                <w:rFonts w:ascii="Figtree" w:hAnsi="Figtree" w:cs="Arial"/>
                <w:b/>
                <w:sz w:val="20"/>
                <w:szCs w:val="20"/>
              </w:rPr>
              <w:t>Job Description</w:t>
            </w:r>
          </w:p>
        </w:tc>
      </w:tr>
      <w:tr w:rsidR="00D322A1" w14:paraId="77CA5537" w14:textId="77777777" w:rsidTr="00AA4B89">
        <w:tc>
          <w:tcPr>
            <w:tcW w:w="8748" w:type="dxa"/>
            <w:shd w:val="clear" w:color="auto" w:fill="auto"/>
          </w:tcPr>
          <w:p w14:paraId="25924769" w14:textId="5A3C4D65" w:rsidR="00D322A1" w:rsidRPr="007075F3" w:rsidRDefault="00E125BE" w:rsidP="00931B59">
            <w:pPr>
              <w:spacing w:before="120" w:after="120"/>
              <w:rPr>
                <w:rFonts w:ascii="Figtree" w:hAnsi="Figtree" w:cs="Arial"/>
                <w:b/>
                <w:sz w:val="22"/>
                <w:szCs w:val="22"/>
              </w:rPr>
            </w:pPr>
            <w:r w:rsidRPr="007075F3">
              <w:rPr>
                <w:rFonts w:ascii="Figtree" w:hAnsi="Figtree" w:cs="Arial"/>
                <w:b/>
                <w:sz w:val="22"/>
                <w:szCs w:val="22"/>
              </w:rPr>
              <w:t>Job t</w:t>
            </w:r>
            <w:r w:rsidR="00A70D37" w:rsidRPr="007075F3">
              <w:rPr>
                <w:rFonts w:ascii="Figtree" w:hAnsi="Figtree" w:cs="Arial"/>
                <w:b/>
                <w:sz w:val="22"/>
                <w:szCs w:val="22"/>
              </w:rPr>
              <w:t xml:space="preserve">itle:  Housing Retention Team </w:t>
            </w:r>
            <w:r w:rsidR="009579C1" w:rsidRPr="007075F3">
              <w:rPr>
                <w:rFonts w:ascii="Figtree" w:hAnsi="Figtree" w:cs="Arial"/>
                <w:b/>
                <w:sz w:val="22"/>
                <w:szCs w:val="22"/>
              </w:rPr>
              <w:t>(</w:t>
            </w:r>
            <w:r w:rsidR="00D17B70" w:rsidRPr="007075F3">
              <w:rPr>
                <w:rFonts w:ascii="Figtree" w:hAnsi="Figtree" w:cs="Arial"/>
                <w:b/>
                <w:sz w:val="22"/>
                <w:szCs w:val="22"/>
              </w:rPr>
              <w:t>HRT</w:t>
            </w:r>
            <w:r w:rsidR="009579C1" w:rsidRPr="007075F3">
              <w:rPr>
                <w:rFonts w:ascii="Figtree" w:hAnsi="Figtree" w:cs="Arial"/>
                <w:b/>
                <w:sz w:val="22"/>
                <w:szCs w:val="22"/>
              </w:rPr>
              <w:t xml:space="preserve">) - </w:t>
            </w:r>
            <w:r w:rsidR="00EA368E" w:rsidRPr="007075F3">
              <w:rPr>
                <w:rFonts w:ascii="Figtree" w:hAnsi="Figtree" w:cs="Arial"/>
                <w:b/>
                <w:sz w:val="22"/>
                <w:szCs w:val="22"/>
              </w:rPr>
              <w:t>Behavioral Health Clinician</w:t>
            </w:r>
          </w:p>
        </w:tc>
      </w:tr>
      <w:tr w:rsidR="00D322A1" w14:paraId="7429CDF9" w14:textId="77777777" w:rsidTr="00AA4B89">
        <w:trPr>
          <w:trHeight w:val="440"/>
        </w:trPr>
        <w:tc>
          <w:tcPr>
            <w:tcW w:w="8748" w:type="dxa"/>
            <w:shd w:val="clear" w:color="auto" w:fill="auto"/>
          </w:tcPr>
          <w:p w14:paraId="28342986" w14:textId="57653C8E" w:rsidR="00D322A1" w:rsidRPr="007075F3" w:rsidRDefault="007572B7" w:rsidP="00AA4B89">
            <w:pPr>
              <w:spacing w:before="120" w:after="120"/>
              <w:rPr>
                <w:rFonts w:ascii="Figtree" w:hAnsi="Figtree" w:cs="Arial"/>
                <w:b/>
                <w:sz w:val="22"/>
                <w:szCs w:val="22"/>
              </w:rPr>
            </w:pPr>
            <w:r w:rsidRPr="007075F3">
              <w:rPr>
                <w:rFonts w:ascii="Figtree" w:hAnsi="Figtree" w:cs="Arial"/>
                <w:b/>
                <w:sz w:val="22"/>
                <w:szCs w:val="22"/>
              </w:rPr>
              <w:t>Reports to</w:t>
            </w:r>
            <w:r w:rsidR="00A70D37" w:rsidRPr="007075F3">
              <w:rPr>
                <w:rFonts w:ascii="Figtree" w:hAnsi="Figtree" w:cs="Arial"/>
                <w:b/>
                <w:sz w:val="22"/>
                <w:szCs w:val="22"/>
              </w:rPr>
              <w:t xml:space="preserve">: </w:t>
            </w:r>
            <w:r w:rsidR="005546FF" w:rsidRPr="007075F3">
              <w:rPr>
                <w:rFonts w:ascii="Figtree" w:hAnsi="Figtree" w:cs="Arial"/>
                <w:b/>
                <w:sz w:val="22"/>
                <w:szCs w:val="22"/>
              </w:rPr>
              <w:t>Housing Retention Team Clinical Lead</w:t>
            </w:r>
          </w:p>
        </w:tc>
      </w:tr>
      <w:tr w:rsidR="00562149" w14:paraId="74B53563" w14:textId="77777777" w:rsidTr="00AA4B89">
        <w:trPr>
          <w:trHeight w:val="296"/>
        </w:trPr>
        <w:tc>
          <w:tcPr>
            <w:tcW w:w="8748" w:type="dxa"/>
            <w:shd w:val="clear" w:color="auto" w:fill="auto"/>
          </w:tcPr>
          <w:p w14:paraId="02CFB090" w14:textId="2AE1B74A" w:rsidR="00562149" w:rsidRPr="007075F3" w:rsidRDefault="007572B7" w:rsidP="00931B59">
            <w:pPr>
              <w:spacing w:before="120" w:after="120"/>
              <w:rPr>
                <w:rFonts w:ascii="Figtree" w:hAnsi="Figtree" w:cs="Arial"/>
                <w:b/>
                <w:sz w:val="22"/>
                <w:szCs w:val="22"/>
              </w:rPr>
            </w:pPr>
            <w:r w:rsidRPr="007075F3">
              <w:rPr>
                <w:rFonts w:ascii="Figtree" w:hAnsi="Figtree" w:cs="Arial"/>
                <w:b/>
                <w:sz w:val="22"/>
                <w:szCs w:val="22"/>
              </w:rPr>
              <w:t>Status of position</w:t>
            </w:r>
            <w:r w:rsidR="004A691C" w:rsidRPr="007075F3">
              <w:rPr>
                <w:rFonts w:ascii="Figtree" w:hAnsi="Figtree" w:cs="Arial"/>
                <w:b/>
                <w:sz w:val="22"/>
                <w:szCs w:val="22"/>
              </w:rPr>
              <w:t xml:space="preserve">: </w:t>
            </w:r>
            <w:r w:rsidR="00E24434" w:rsidRPr="007075F3">
              <w:rPr>
                <w:rFonts w:ascii="Figtree" w:hAnsi="Figtree" w:cs="Arial"/>
                <w:b/>
                <w:sz w:val="22"/>
                <w:szCs w:val="22"/>
              </w:rPr>
              <w:t>Full Time</w:t>
            </w:r>
            <w:r w:rsidR="004023E7" w:rsidRPr="007075F3">
              <w:rPr>
                <w:rFonts w:ascii="Figtree" w:hAnsi="Figtree" w:cs="Arial"/>
                <w:b/>
                <w:sz w:val="22"/>
                <w:szCs w:val="22"/>
              </w:rPr>
              <w:t xml:space="preserve"> – </w:t>
            </w:r>
            <w:r w:rsidR="00470BEB" w:rsidRPr="007075F3">
              <w:rPr>
                <w:rFonts w:ascii="Figtree" w:hAnsi="Figtree" w:cs="Arial"/>
                <w:b/>
                <w:sz w:val="22"/>
                <w:szCs w:val="22"/>
              </w:rPr>
              <w:t>4</w:t>
            </w:r>
            <w:r w:rsidR="004023E7" w:rsidRPr="007075F3">
              <w:rPr>
                <w:rFonts w:ascii="Figtree" w:hAnsi="Figtree" w:cs="Arial"/>
                <w:b/>
                <w:sz w:val="22"/>
                <w:szCs w:val="22"/>
              </w:rPr>
              <w:t>0 hours/week</w:t>
            </w:r>
          </w:p>
        </w:tc>
      </w:tr>
      <w:tr w:rsidR="00562149" w14:paraId="3AA4CA1D" w14:textId="77777777" w:rsidTr="00AA4B89">
        <w:tc>
          <w:tcPr>
            <w:tcW w:w="8748" w:type="dxa"/>
            <w:shd w:val="clear" w:color="auto" w:fill="auto"/>
          </w:tcPr>
          <w:p w14:paraId="7680E7C7" w14:textId="3C02DB49" w:rsidR="00BB3329" w:rsidRPr="007075F3" w:rsidRDefault="00BB3329" w:rsidP="009901FD">
            <w:pPr>
              <w:rPr>
                <w:rFonts w:ascii="Figtree" w:hAnsi="Figtree" w:cs="Arial"/>
                <w:b/>
                <w:sz w:val="22"/>
                <w:szCs w:val="22"/>
              </w:rPr>
            </w:pPr>
            <w:r w:rsidRPr="007075F3">
              <w:rPr>
                <w:rFonts w:ascii="Figtree" w:hAnsi="Figtree" w:cs="Arial"/>
                <w:b/>
                <w:sz w:val="22"/>
                <w:szCs w:val="22"/>
              </w:rPr>
              <w:t>Overview:</w:t>
            </w:r>
          </w:p>
          <w:p w14:paraId="52BF8292" w14:textId="77777777" w:rsidR="00BF7AF7" w:rsidRPr="007075F3" w:rsidRDefault="00C11C58" w:rsidP="009901FD">
            <w:p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 xml:space="preserve">All Roads </w:t>
            </w:r>
            <w:r w:rsidR="00BB3329" w:rsidRPr="007075F3">
              <w:rPr>
                <w:rFonts w:ascii="Figtree" w:hAnsi="Figtree" w:cs="Arial"/>
                <w:sz w:val="22"/>
                <w:szCs w:val="22"/>
              </w:rPr>
              <w:t xml:space="preserve">has provided homeless services for nearly 40 years. More recently, </w:t>
            </w:r>
            <w:r w:rsidRPr="007075F3">
              <w:rPr>
                <w:rFonts w:ascii="Figtree" w:hAnsi="Figtree" w:cs="Arial"/>
                <w:sz w:val="22"/>
                <w:szCs w:val="22"/>
              </w:rPr>
              <w:t>All Roads</w:t>
            </w:r>
            <w:r w:rsidR="00BB3329" w:rsidRPr="007075F3">
              <w:rPr>
                <w:rFonts w:ascii="Figtree" w:hAnsi="Figtree" w:cs="Arial"/>
                <w:sz w:val="22"/>
                <w:szCs w:val="22"/>
              </w:rPr>
              <w:t xml:space="preserve"> has rapidly expanded its impact by partnering with a variety of housing </w:t>
            </w:r>
            <w:r w:rsidR="0004527B" w:rsidRPr="007075F3">
              <w:rPr>
                <w:rFonts w:ascii="Figtree" w:hAnsi="Figtree" w:cs="Arial"/>
                <w:sz w:val="22"/>
                <w:szCs w:val="22"/>
              </w:rPr>
              <w:t xml:space="preserve">providers and funders in executing Permanent Supportive Housing programing throughout Boulder County. </w:t>
            </w:r>
            <w:r w:rsidR="00F148A7" w:rsidRPr="007075F3">
              <w:rPr>
                <w:rFonts w:ascii="Figtree" w:hAnsi="Figtree" w:cs="Arial"/>
                <w:sz w:val="22"/>
                <w:szCs w:val="22"/>
              </w:rPr>
              <w:t>After seeing the success of housing programming in ending homelessness for individuals, All Roads became a housing-focused organization that is committed to leveraging its efforts and resources</w:t>
            </w:r>
            <w:r w:rsidR="00A768CA" w:rsidRPr="007075F3">
              <w:rPr>
                <w:rFonts w:ascii="Figtree" w:hAnsi="Figtree" w:cs="Arial"/>
                <w:sz w:val="22"/>
                <w:szCs w:val="22"/>
              </w:rPr>
              <w:t xml:space="preserve"> to effect as many exits from homelessness as possible. </w:t>
            </w:r>
          </w:p>
          <w:p w14:paraId="76BF58EB" w14:textId="77777777" w:rsidR="00BF7AF7" w:rsidRPr="007075F3" w:rsidRDefault="00BF7AF7" w:rsidP="009901FD">
            <w:pPr>
              <w:rPr>
                <w:rFonts w:ascii="Figtree" w:hAnsi="Figtree" w:cs="Arial"/>
                <w:sz w:val="22"/>
                <w:szCs w:val="22"/>
              </w:rPr>
            </w:pPr>
          </w:p>
          <w:p w14:paraId="1F740D9C" w14:textId="3C81ACCA" w:rsidR="00BB3329" w:rsidRPr="007075F3" w:rsidRDefault="00A768CA" w:rsidP="009901FD">
            <w:p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 xml:space="preserve">In 2023 and </w:t>
            </w:r>
            <w:r w:rsidR="00575690" w:rsidRPr="007075F3">
              <w:rPr>
                <w:rFonts w:ascii="Figtree" w:hAnsi="Figtree" w:cs="Arial"/>
                <w:sz w:val="22"/>
                <w:szCs w:val="22"/>
              </w:rPr>
              <w:t>in</w:t>
            </w:r>
            <w:r w:rsidR="00A90880" w:rsidRPr="007075F3">
              <w:rPr>
                <w:rFonts w:ascii="Figtree" w:hAnsi="Figtree" w:cs="Arial"/>
                <w:sz w:val="22"/>
                <w:szCs w:val="22"/>
              </w:rPr>
              <w:t xml:space="preserve"> partnership with the City of Boulder, </w:t>
            </w:r>
            <w:r w:rsidRPr="007075F3">
              <w:rPr>
                <w:rFonts w:ascii="Figtree" w:hAnsi="Figtree" w:cs="Arial"/>
                <w:sz w:val="22"/>
                <w:szCs w:val="22"/>
              </w:rPr>
              <w:t>All Roads</w:t>
            </w:r>
            <w:r w:rsidR="00A90880" w:rsidRPr="007075F3">
              <w:rPr>
                <w:rFonts w:ascii="Figtree" w:hAnsi="Figtree" w:cs="Arial"/>
                <w:sz w:val="22"/>
                <w:szCs w:val="22"/>
              </w:rPr>
              <w:t xml:space="preserve"> </w:t>
            </w:r>
            <w:r w:rsidR="00E841C6" w:rsidRPr="007075F3">
              <w:rPr>
                <w:rFonts w:ascii="Figtree" w:hAnsi="Figtree" w:cs="Arial"/>
                <w:sz w:val="22"/>
                <w:szCs w:val="22"/>
              </w:rPr>
              <w:t xml:space="preserve">developed </w:t>
            </w:r>
            <w:r w:rsidR="0042377B" w:rsidRPr="007075F3">
              <w:rPr>
                <w:rFonts w:ascii="Figtree" w:hAnsi="Figtree" w:cs="Arial"/>
                <w:sz w:val="22"/>
                <w:szCs w:val="22"/>
              </w:rPr>
              <w:t>the</w:t>
            </w:r>
            <w:r w:rsidR="00A90880" w:rsidRPr="007075F3">
              <w:rPr>
                <w:rFonts w:ascii="Figtree" w:hAnsi="Figtree" w:cs="Arial"/>
                <w:sz w:val="22"/>
                <w:szCs w:val="22"/>
              </w:rPr>
              <w:t xml:space="preserve"> Housing Retention Team</w:t>
            </w:r>
            <w:r w:rsidR="00A9003D" w:rsidRPr="007075F3">
              <w:rPr>
                <w:rFonts w:ascii="Figtree" w:hAnsi="Figtree" w:cs="Arial"/>
                <w:sz w:val="22"/>
                <w:szCs w:val="22"/>
              </w:rPr>
              <w:t xml:space="preserve"> (HRT)</w:t>
            </w:r>
            <w:r w:rsidR="0042377B" w:rsidRPr="007075F3">
              <w:rPr>
                <w:rFonts w:ascii="Figtree" w:hAnsi="Figtree" w:cs="Arial"/>
                <w:sz w:val="22"/>
                <w:szCs w:val="22"/>
              </w:rPr>
              <w:t xml:space="preserve">, which is a </w:t>
            </w:r>
            <w:r w:rsidR="008B5057" w:rsidRPr="007075F3">
              <w:rPr>
                <w:rFonts w:ascii="Figtree" w:hAnsi="Figtree" w:cs="Arial"/>
                <w:sz w:val="22"/>
                <w:szCs w:val="22"/>
              </w:rPr>
              <w:t>behavioral health team</w:t>
            </w:r>
            <w:r w:rsidR="00A90880" w:rsidRPr="007075F3">
              <w:rPr>
                <w:rFonts w:ascii="Figtree" w:hAnsi="Figtree" w:cs="Arial"/>
                <w:sz w:val="22"/>
                <w:szCs w:val="22"/>
              </w:rPr>
              <w:t xml:space="preserve"> that is intended to supplement existing tenant supportive services with in-home clinical services to individuals with a high acuity of need resulting in behaviors/symptoms that are a threat to their housing stability and overall well-being.</w:t>
            </w:r>
            <w:r w:rsidR="00DA4EA7" w:rsidRPr="007075F3">
              <w:rPr>
                <w:rFonts w:ascii="Figtree" w:hAnsi="Figtree" w:cs="Arial"/>
                <w:sz w:val="22"/>
                <w:szCs w:val="22"/>
              </w:rPr>
              <w:t xml:space="preserve"> This position will b</w:t>
            </w:r>
            <w:r w:rsidR="004734BC" w:rsidRPr="007075F3">
              <w:rPr>
                <w:rFonts w:ascii="Figtree" w:hAnsi="Figtree" w:cs="Arial"/>
                <w:sz w:val="22"/>
                <w:szCs w:val="22"/>
              </w:rPr>
              <w:t xml:space="preserve">e a part of a new branch of the Housing Retention Team </w:t>
            </w:r>
            <w:r w:rsidR="00A9003D" w:rsidRPr="007075F3">
              <w:rPr>
                <w:rFonts w:ascii="Figtree" w:hAnsi="Figtree" w:cs="Arial"/>
                <w:sz w:val="22"/>
                <w:szCs w:val="22"/>
              </w:rPr>
              <w:t xml:space="preserve">that expands the reach of HRT </w:t>
            </w:r>
            <w:r w:rsidR="00872D71" w:rsidRPr="007075F3">
              <w:rPr>
                <w:rFonts w:ascii="Figtree" w:hAnsi="Figtree" w:cs="Arial"/>
                <w:sz w:val="22"/>
                <w:szCs w:val="22"/>
              </w:rPr>
              <w:t>to individuals matched to housing resources</w:t>
            </w:r>
            <w:r w:rsidR="00A9003D" w:rsidRPr="007075F3">
              <w:rPr>
                <w:rFonts w:ascii="Figtree" w:hAnsi="Figtree" w:cs="Arial"/>
                <w:sz w:val="22"/>
                <w:szCs w:val="22"/>
              </w:rPr>
              <w:t xml:space="preserve"> </w:t>
            </w:r>
            <w:r w:rsidR="002C4BD3" w:rsidRPr="007075F3">
              <w:rPr>
                <w:rFonts w:ascii="Figtree" w:hAnsi="Figtree" w:cs="Arial"/>
                <w:sz w:val="22"/>
                <w:szCs w:val="22"/>
              </w:rPr>
              <w:t>without tenant supportive services and targets individuals exiting homelessness who are utilizing All Roads’ emergency shelter services.</w:t>
            </w:r>
          </w:p>
          <w:p w14:paraId="6974B315" w14:textId="77777777" w:rsidR="00BB3329" w:rsidRPr="007075F3" w:rsidRDefault="00BB3329" w:rsidP="009901FD">
            <w:pPr>
              <w:rPr>
                <w:rFonts w:ascii="Figtree" w:hAnsi="Figtree" w:cs="Arial"/>
                <w:b/>
                <w:sz w:val="22"/>
                <w:szCs w:val="22"/>
              </w:rPr>
            </w:pPr>
          </w:p>
          <w:p w14:paraId="708B6E5D" w14:textId="37D02A12" w:rsidR="00D77E94" w:rsidRPr="007075F3" w:rsidRDefault="00A70D37" w:rsidP="009901FD">
            <w:pPr>
              <w:rPr>
                <w:rFonts w:ascii="Figtree" w:hAnsi="Figtree" w:cs="Arial"/>
                <w:b/>
                <w:sz w:val="22"/>
                <w:szCs w:val="22"/>
              </w:rPr>
            </w:pPr>
            <w:r w:rsidRPr="007075F3">
              <w:rPr>
                <w:rFonts w:ascii="Figtree" w:hAnsi="Figtree" w:cs="Arial"/>
                <w:b/>
                <w:sz w:val="22"/>
                <w:szCs w:val="22"/>
              </w:rPr>
              <w:t>Job Summary:</w:t>
            </w:r>
          </w:p>
          <w:p w14:paraId="570EF666" w14:textId="5E18A023" w:rsidR="00A70D37" w:rsidRPr="007075F3" w:rsidRDefault="00A70D37" w:rsidP="009901FD">
            <w:pPr>
              <w:rPr>
                <w:rFonts w:ascii="Figtree" w:hAnsi="Figtree" w:cs="Arial"/>
                <w:color w:val="000000"/>
                <w:sz w:val="22"/>
                <w:szCs w:val="22"/>
              </w:rPr>
            </w:pPr>
            <w:r w:rsidRPr="007075F3">
              <w:rPr>
                <w:rFonts w:ascii="Figtree" w:hAnsi="Figtree" w:cs="Arial"/>
                <w:color w:val="000000"/>
                <w:sz w:val="22"/>
                <w:szCs w:val="22"/>
              </w:rPr>
              <w:t xml:space="preserve">Operating in partnership with </w:t>
            </w:r>
            <w:r w:rsidR="00617720" w:rsidRPr="007075F3">
              <w:rPr>
                <w:rFonts w:ascii="Figtree" w:hAnsi="Figtree" w:cs="Arial"/>
                <w:color w:val="000000"/>
                <w:sz w:val="22"/>
                <w:szCs w:val="22"/>
              </w:rPr>
              <w:t>All Roads Case Mangers from the Day Center and Permanent Supportive Housing</w:t>
            </w:r>
            <w:r w:rsidR="0089269B" w:rsidRPr="007075F3">
              <w:rPr>
                <w:rFonts w:ascii="Figtree" w:hAnsi="Figtree" w:cs="Arial"/>
                <w:color w:val="000000"/>
                <w:sz w:val="22"/>
                <w:szCs w:val="22"/>
              </w:rPr>
              <w:t xml:space="preserve"> teams</w:t>
            </w:r>
            <w:r w:rsidR="00473FE0" w:rsidRPr="007075F3">
              <w:rPr>
                <w:rFonts w:ascii="Figtree" w:hAnsi="Figtree" w:cs="Arial"/>
                <w:color w:val="000000"/>
                <w:sz w:val="22"/>
                <w:szCs w:val="22"/>
              </w:rPr>
              <w:t xml:space="preserve">, </w:t>
            </w:r>
            <w:r w:rsidR="0001625E" w:rsidRPr="007075F3">
              <w:rPr>
                <w:rFonts w:ascii="Figtree" w:hAnsi="Figtree" w:cs="Arial"/>
                <w:color w:val="000000"/>
                <w:sz w:val="22"/>
                <w:szCs w:val="22"/>
              </w:rPr>
              <w:t xml:space="preserve">the Housing Retention Team (HRT) provides </w:t>
            </w:r>
            <w:r w:rsidR="0089269B" w:rsidRPr="007075F3">
              <w:rPr>
                <w:rFonts w:ascii="Figtree" w:hAnsi="Figtree" w:cs="Arial"/>
                <w:color w:val="000000"/>
                <w:sz w:val="22"/>
                <w:szCs w:val="22"/>
              </w:rPr>
              <w:t>community-based</w:t>
            </w:r>
            <w:r w:rsidR="0001625E" w:rsidRPr="007075F3">
              <w:rPr>
                <w:rFonts w:ascii="Figtree" w:hAnsi="Figtree" w:cs="Arial"/>
                <w:color w:val="000000"/>
                <w:sz w:val="22"/>
                <w:szCs w:val="22"/>
              </w:rPr>
              <w:t xml:space="preserve"> clinical services to address issues that frequently destabilize housing for those with physical health/mental health/addiction impairments. </w:t>
            </w:r>
            <w:r w:rsidR="00D74AA4" w:rsidRPr="007075F3">
              <w:rPr>
                <w:rFonts w:ascii="Figtree" w:hAnsi="Figtree" w:cs="Arial"/>
                <w:color w:val="000000"/>
                <w:sz w:val="22"/>
                <w:szCs w:val="22"/>
              </w:rPr>
              <w:t xml:space="preserve">When possible, these services will be integrated into each client’s transition out of homelessness. </w:t>
            </w:r>
          </w:p>
          <w:p w14:paraId="598E9C35" w14:textId="6B6DE022" w:rsidR="00A70D37" w:rsidRPr="007075F3" w:rsidRDefault="00A70D37" w:rsidP="009901FD">
            <w:pPr>
              <w:rPr>
                <w:rFonts w:ascii="Figtree" w:hAnsi="Figtree" w:cs="Arial"/>
                <w:b/>
                <w:sz w:val="22"/>
                <w:szCs w:val="22"/>
              </w:rPr>
            </w:pPr>
          </w:p>
          <w:p w14:paraId="1B6C8A07" w14:textId="7B83DBA6" w:rsidR="00A70D37" w:rsidRPr="007075F3" w:rsidRDefault="007572B7" w:rsidP="009901FD">
            <w:pPr>
              <w:rPr>
                <w:rFonts w:ascii="Figtree" w:hAnsi="Figtree" w:cs="Arial"/>
                <w:b/>
                <w:sz w:val="22"/>
                <w:szCs w:val="22"/>
              </w:rPr>
            </w:pPr>
            <w:r w:rsidRPr="007075F3">
              <w:rPr>
                <w:rFonts w:ascii="Figtree" w:hAnsi="Figtree" w:cs="Arial"/>
                <w:b/>
                <w:sz w:val="22"/>
                <w:szCs w:val="22"/>
              </w:rPr>
              <w:t xml:space="preserve">Primary </w:t>
            </w:r>
            <w:r w:rsidR="009901FD" w:rsidRPr="007075F3">
              <w:rPr>
                <w:rFonts w:ascii="Figtree" w:hAnsi="Figtree" w:cs="Arial"/>
                <w:b/>
                <w:sz w:val="22"/>
                <w:szCs w:val="22"/>
              </w:rPr>
              <w:t>Responsibilities:</w:t>
            </w:r>
          </w:p>
          <w:p w14:paraId="70C3AD8B" w14:textId="4F1BD70F" w:rsidR="00D01244" w:rsidRPr="007075F3" w:rsidRDefault="00BB778E" w:rsidP="00D01244">
            <w:pPr>
              <w:numPr>
                <w:ilvl w:val="0"/>
                <w:numId w:val="15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 xml:space="preserve">Receive and review referrals </w:t>
            </w:r>
            <w:r w:rsidR="005970EF" w:rsidRPr="007075F3">
              <w:rPr>
                <w:rFonts w:ascii="Figtree" w:hAnsi="Figtree" w:cs="Arial"/>
                <w:sz w:val="22"/>
                <w:szCs w:val="22"/>
              </w:rPr>
              <w:t xml:space="preserve">from HRT Clinical Lead and </w:t>
            </w:r>
            <w:r w:rsidRPr="007075F3">
              <w:rPr>
                <w:rFonts w:ascii="Figtree" w:hAnsi="Figtree" w:cs="Arial"/>
                <w:sz w:val="22"/>
                <w:szCs w:val="22"/>
              </w:rPr>
              <w:t>provide access to H</w:t>
            </w:r>
            <w:r w:rsidR="00152A89" w:rsidRPr="007075F3">
              <w:rPr>
                <w:rFonts w:ascii="Figtree" w:hAnsi="Figtree" w:cs="Arial"/>
                <w:sz w:val="22"/>
                <w:szCs w:val="22"/>
              </w:rPr>
              <w:t>RT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 servi</w:t>
            </w:r>
            <w:r w:rsidR="00152A89" w:rsidRPr="007075F3">
              <w:rPr>
                <w:rFonts w:ascii="Figtree" w:hAnsi="Figtree" w:cs="Arial"/>
                <w:sz w:val="22"/>
                <w:szCs w:val="22"/>
              </w:rPr>
              <w:t>ces in a timely manner. Triage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 cases to determine status (emergent, urgent, routine) and make referrals for other services as appropriate.</w:t>
            </w:r>
          </w:p>
          <w:p w14:paraId="1DE5B44B" w14:textId="05ADE64D" w:rsidR="00D01244" w:rsidRPr="007075F3" w:rsidRDefault="008C7BA0" w:rsidP="00D01244">
            <w:pPr>
              <w:pStyle w:val="ListParagraph"/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 xml:space="preserve">Provide services to Housing Retention Team clients </w:t>
            </w:r>
            <w:proofErr w:type="gramStart"/>
            <w:r w:rsidRPr="007075F3">
              <w:rPr>
                <w:rFonts w:ascii="Figtree" w:hAnsi="Figtree" w:cs="Arial"/>
                <w:sz w:val="22"/>
                <w:szCs w:val="22"/>
              </w:rPr>
              <w:t>including:</w:t>
            </w:r>
            <w:proofErr w:type="gramEnd"/>
            <w:r w:rsidRPr="007075F3">
              <w:rPr>
                <w:rFonts w:ascii="Figtree" w:hAnsi="Figtree" w:cs="Arial"/>
                <w:sz w:val="22"/>
                <w:szCs w:val="22"/>
              </w:rPr>
              <w:t xml:space="preserve"> </w:t>
            </w:r>
            <w:r w:rsidR="00D01244" w:rsidRPr="007075F3">
              <w:rPr>
                <w:rFonts w:ascii="Figtree" w:hAnsi="Figtree" w:cs="Arial"/>
                <w:sz w:val="22"/>
                <w:szCs w:val="22"/>
              </w:rPr>
              <w:t>mental health assessments, psychotherapy, crisis intervention</w:t>
            </w:r>
            <w:r w:rsidR="0045492B" w:rsidRPr="007075F3">
              <w:rPr>
                <w:rFonts w:ascii="Figtree" w:hAnsi="Figtree" w:cs="Arial"/>
                <w:sz w:val="22"/>
                <w:szCs w:val="22"/>
              </w:rPr>
              <w:t>, and clinical case management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 among others</w:t>
            </w:r>
            <w:r w:rsidR="00D01244" w:rsidRPr="007075F3">
              <w:rPr>
                <w:rFonts w:ascii="Figtree" w:hAnsi="Figtree" w:cs="Arial"/>
                <w:sz w:val="22"/>
                <w:szCs w:val="22"/>
              </w:rPr>
              <w:t>.</w:t>
            </w:r>
          </w:p>
          <w:p w14:paraId="2B6C41DF" w14:textId="0E2ABD9C" w:rsidR="00EA368E" w:rsidRPr="007075F3" w:rsidRDefault="00EA368E" w:rsidP="00152A89">
            <w:pPr>
              <w:pStyle w:val="ListParagraph"/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lastRenderedPageBreak/>
              <w:t>Complete timely</w:t>
            </w:r>
            <w:r w:rsidR="00D17B70" w:rsidRPr="007075F3">
              <w:rPr>
                <w:rFonts w:ascii="Figtree" w:hAnsi="Figtree" w:cs="Arial"/>
                <w:sz w:val="22"/>
                <w:szCs w:val="22"/>
              </w:rPr>
              <w:t xml:space="preserve"> and </w:t>
            </w:r>
            <w:r w:rsidR="00726B80" w:rsidRPr="007075F3">
              <w:rPr>
                <w:rFonts w:ascii="Figtree" w:hAnsi="Figtree" w:cs="Arial"/>
                <w:sz w:val="22"/>
                <w:szCs w:val="22"/>
              </w:rPr>
              <w:t>thorough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 documentation </w:t>
            </w:r>
            <w:r w:rsidR="00D17B70" w:rsidRPr="007075F3">
              <w:rPr>
                <w:rFonts w:ascii="Figtree" w:hAnsi="Figtree" w:cs="Arial"/>
                <w:sz w:val="22"/>
                <w:szCs w:val="22"/>
              </w:rPr>
              <w:t xml:space="preserve">of all clinical encounters </w:t>
            </w:r>
            <w:r w:rsidRPr="007075F3">
              <w:rPr>
                <w:rFonts w:ascii="Figtree" w:hAnsi="Figtree" w:cs="Arial"/>
                <w:sz w:val="22"/>
                <w:szCs w:val="22"/>
              </w:rPr>
              <w:t>through the EHR system</w:t>
            </w:r>
          </w:p>
          <w:p w14:paraId="1D18479B" w14:textId="2C89AF8E" w:rsidR="00EA368E" w:rsidRPr="007075F3" w:rsidRDefault="00EA368E" w:rsidP="00152A89">
            <w:pPr>
              <w:pStyle w:val="ListParagraph"/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 xml:space="preserve">Communicate with </w:t>
            </w:r>
            <w:r w:rsidR="00EF07CC" w:rsidRPr="007075F3">
              <w:rPr>
                <w:rFonts w:ascii="Figtree" w:hAnsi="Figtree" w:cs="Arial"/>
                <w:sz w:val="22"/>
                <w:szCs w:val="22"/>
              </w:rPr>
              <w:t>Client Services Case Manager</w:t>
            </w:r>
            <w:r w:rsidR="00BF09C9" w:rsidRPr="007075F3">
              <w:rPr>
                <w:rFonts w:ascii="Figtree" w:hAnsi="Figtree" w:cs="Arial"/>
                <w:sz w:val="22"/>
                <w:szCs w:val="22"/>
              </w:rPr>
              <w:t>s</w:t>
            </w:r>
            <w:r w:rsidR="00EF07CC" w:rsidRPr="007075F3">
              <w:rPr>
                <w:rFonts w:ascii="Figtree" w:hAnsi="Figtree" w:cs="Arial"/>
                <w:sz w:val="22"/>
                <w:szCs w:val="22"/>
              </w:rPr>
              <w:t xml:space="preserve">, </w:t>
            </w:r>
            <w:r w:rsidR="00D41AF7" w:rsidRPr="007075F3">
              <w:rPr>
                <w:rFonts w:ascii="Figtree" w:hAnsi="Figtree" w:cs="Arial"/>
                <w:sz w:val="22"/>
                <w:szCs w:val="22"/>
              </w:rPr>
              <w:t>PSH C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ase </w:t>
            </w:r>
            <w:r w:rsidR="00D41AF7" w:rsidRPr="007075F3">
              <w:rPr>
                <w:rFonts w:ascii="Figtree" w:hAnsi="Figtree" w:cs="Arial"/>
                <w:sz w:val="22"/>
                <w:szCs w:val="22"/>
              </w:rPr>
              <w:t>M</w:t>
            </w:r>
            <w:r w:rsidRPr="007075F3">
              <w:rPr>
                <w:rFonts w:ascii="Figtree" w:hAnsi="Figtree" w:cs="Arial"/>
                <w:sz w:val="22"/>
                <w:szCs w:val="22"/>
              </w:rPr>
              <w:t>anagers</w:t>
            </w:r>
            <w:r w:rsidR="00EF07CC" w:rsidRPr="007075F3">
              <w:rPr>
                <w:rFonts w:ascii="Figtree" w:hAnsi="Figtree" w:cs="Arial"/>
                <w:sz w:val="22"/>
                <w:szCs w:val="22"/>
              </w:rPr>
              <w:t>,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 </w:t>
            </w:r>
            <w:r w:rsidR="00D17B70" w:rsidRPr="007075F3">
              <w:rPr>
                <w:rFonts w:ascii="Figtree" w:hAnsi="Figtree" w:cs="Arial"/>
                <w:sz w:val="22"/>
                <w:szCs w:val="22"/>
              </w:rPr>
              <w:t xml:space="preserve">and 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Housing Retention Team Clinical lead about the status and progress of clients on their </w:t>
            </w:r>
            <w:r w:rsidR="00D01244" w:rsidRPr="007075F3">
              <w:rPr>
                <w:rFonts w:ascii="Figtree" w:hAnsi="Figtree" w:cs="Arial"/>
                <w:sz w:val="22"/>
                <w:szCs w:val="22"/>
              </w:rPr>
              <w:t>caseload.</w:t>
            </w:r>
          </w:p>
          <w:p w14:paraId="3F9B3DD9" w14:textId="6643398E" w:rsidR="00D17B70" w:rsidRPr="007075F3" w:rsidRDefault="00D17B70" w:rsidP="00152A89">
            <w:pPr>
              <w:pStyle w:val="ListParagraph"/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>Work collaboratively with</w:t>
            </w:r>
            <w:r w:rsidR="00BF09C9" w:rsidRPr="007075F3">
              <w:rPr>
                <w:rFonts w:ascii="Figtree" w:hAnsi="Figtree" w:cs="Arial"/>
                <w:sz w:val="22"/>
                <w:szCs w:val="22"/>
              </w:rPr>
              <w:t xml:space="preserve"> other care providers (i.e. case managers, peer </w:t>
            </w:r>
            <w:r w:rsidR="00E508C6" w:rsidRPr="007075F3">
              <w:rPr>
                <w:rFonts w:ascii="Figtree" w:hAnsi="Figtree" w:cs="Arial"/>
                <w:sz w:val="22"/>
                <w:szCs w:val="22"/>
              </w:rPr>
              <w:t>specialists, etc.</w:t>
            </w:r>
            <w:r w:rsidR="00BF09C9" w:rsidRPr="007075F3">
              <w:rPr>
                <w:rFonts w:ascii="Figtree" w:hAnsi="Figtree" w:cs="Arial"/>
                <w:sz w:val="22"/>
                <w:szCs w:val="22"/>
              </w:rPr>
              <w:t xml:space="preserve">) who are </w:t>
            </w:r>
            <w:r w:rsidR="00E508C6" w:rsidRPr="007075F3">
              <w:rPr>
                <w:rFonts w:ascii="Figtree" w:hAnsi="Figtree" w:cs="Arial"/>
                <w:sz w:val="22"/>
                <w:szCs w:val="22"/>
              </w:rPr>
              <w:t xml:space="preserve">involved in client cases 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to coordinate care and meet the complex needs of clients </w:t>
            </w:r>
            <w:r w:rsidR="00CE5AB2" w:rsidRPr="007075F3">
              <w:rPr>
                <w:rFonts w:ascii="Figtree" w:hAnsi="Figtree" w:cs="Arial"/>
                <w:sz w:val="22"/>
                <w:szCs w:val="22"/>
              </w:rPr>
              <w:t xml:space="preserve">who are 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a part of the HRT </w:t>
            </w:r>
            <w:r w:rsidR="00CE5AB2" w:rsidRPr="007075F3">
              <w:rPr>
                <w:rFonts w:ascii="Figtree" w:hAnsi="Figtree" w:cs="Arial"/>
                <w:sz w:val="22"/>
                <w:szCs w:val="22"/>
              </w:rPr>
              <w:t>program.</w:t>
            </w:r>
          </w:p>
          <w:p w14:paraId="3A70E8CE" w14:textId="36F4CC40" w:rsidR="00D17B70" w:rsidRPr="007075F3" w:rsidRDefault="00D17B70" w:rsidP="00152A89">
            <w:pPr>
              <w:pStyle w:val="ListParagraph"/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 xml:space="preserve">Meet weekly with HRT Clinical Lead for clinical </w:t>
            </w:r>
            <w:r w:rsidR="00CE5AB2" w:rsidRPr="007075F3">
              <w:rPr>
                <w:rFonts w:ascii="Figtree" w:hAnsi="Figtree" w:cs="Arial"/>
                <w:sz w:val="22"/>
                <w:szCs w:val="22"/>
              </w:rPr>
              <w:t>supervision.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 </w:t>
            </w:r>
          </w:p>
          <w:p w14:paraId="1658E478" w14:textId="6F61C976" w:rsidR="00972A64" w:rsidRPr="007075F3" w:rsidRDefault="00972A64" w:rsidP="00152A89">
            <w:pPr>
              <w:pStyle w:val="ListParagraph"/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 xml:space="preserve">Attend </w:t>
            </w:r>
            <w:r w:rsidR="00E967FF" w:rsidRPr="007075F3">
              <w:rPr>
                <w:rFonts w:ascii="Figtree" w:hAnsi="Figtree" w:cs="Arial"/>
                <w:sz w:val="22"/>
                <w:szCs w:val="22"/>
              </w:rPr>
              <w:t>relevant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 </w:t>
            </w:r>
            <w:r w:rsidR="00E967FF" w:rsidRPr="007075F3">
              <w:rPr>
                <w:rFonts w:ascii="Figtree" w:hAnsi="Figtree" w:cs="Arial"/>
                <w:sz w:val="22"/>
                <w:szCs w:val="22"/>
              </w:rPr>
              <w:t xml:space="preserve">All Roads </w:t>
            </w:r>
            <w:r w:rsidRPr="007075F3">
              <w:rPr>
                <w:rFonts w:ascii="Figtree" w:hAnsi="Figtree" w:cs="Arial"/>
                <w:sz w:val="22"/>
                <w:szCs w:val="22"/>
              </w:rPr>
              <w:t>staff meeting</w:t>
            </w:r>
            <w:r w:rsidR="00E967FF" w:rsidRPr="007075F3">
              <w:rPr>
                <w:rFonts w:ascii="Figtree" w:hAnsi="Figtree" w:cs="Arial"/>
                <w:sz w:val="22"/>
                <w:szCs w:val="22"/>
              </w:rPr>
              <w:t>s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 </w:t>
            </w:r>
            <w:r w:rsidR="00E967FF" w:rsidRPr="007075F3">
              <w:rPr>
                <w:rFonts w:ascii="Figtree" w:hAnsi="Figtree" w:cs="Arial"/>
                <w:sz w:val="22"/>
                <w:szCs w:val="22"/>
              </w:rPr>
              <w:t xml:space="preserve">including biweekly Housing Retention Team </w:t>
            </w:r>
            <w:r w:rsidR="005F1BCD" w:rsidRPr="007075F3">
              <w:rPr>
                <w:rFonts w:ascii="Figtree" w:hAnsi="Figtree" w:cs="Arial"/>
                <w:sz w:val="22"/>
                <w:szCs w:val="22"/>
              </w:rPr>
              <w:t xml:space="preserve">and biweekly Permanent Supportive Housing meetings 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to keep up to date on issues with </w:t>
            </w:r>
            <w:r w:rsidR="000F4948" w:rsidRPr="007075F3">
              <w:rPr>
                <w:rFonts w:ascii="Figtree" w:hAnsi="Figtree" w:cs="Arial"/>
                <w:sz w:val="22"/>
                <w:szCs w:val="22"/>
              </w:rPr>
              <w:t>clients.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 </w:t>
            </w:r>
          </w:p>
          <w:p w14:paraId="26F25867" w14:textId="62DC6EB0" w:rsidR="008C7BA0" w:rsidRPr="007075F3" w:rsidRDefault="008C7BA0" w:rsidP="008C7BA0">
            <w:pPr>
              <w:pStyle w:val="ListParagraph"/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>Act as agency representative at interagency meetings of providers as assigned.</w:t>
            </w:r>
          </w:p>
          <w:p w14:paraId="3F288911" w14:textId="0991518E" w:rsidR="00FA5CA0" w:rsidRPr="007075F3" w:rsidRDefault="00FA5CA0" w:rsidP="00152A89">
            <w:pPr>
              <w:pStyle w:val="ListParagraph"/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>Other responsibilities as assigned</w:t>
            </w:r>
            <w:r w:rsidR="000F4948" w:rsidRPr="007075F3">
              <w:rPr>
                <w:rFonts w:ascii="Figtree" w:hAnsi="Figtree" w:cs="Arial"/>
                <w:sz w:val="22"/>
                <w:szCs w:val="22"/>
              </w:rPr>
              <w:t>.</w:t>
            </w:r>
          </w:p>
          <w:p w14:paraId="228AE80A" w14:textId="77777777" w:rsidR="00867CEF" w:rsidRPr="007075F3" w:rsidRDefault="00867CEF" w:rsidP="00152A89">
            <w:pPr>
              <w:pStyle w:val="ListParagraph"/>
              <w:rPr>
                <w:rFonts w:ascii="Figtree" w:hAnsi="Figtree" w:cs="Arial"/>
                <w:sz w:val="22"/>
                <w:szCs w:val="22"/>
              </w:rPr>
            </w:pPr>
          </w:p>
          <w:p w14:paraId="1E4690C9" w14:textId="31F1CD04" w:rsidR="00AA4B89" w:rsidRPr="007075F3" w:rsidRDefault="008C7BA0" w:rsidP="009901FD">
            <w:pPr>
              <w:rPr>
                <w:rFonts w:ascii="Figtree" w:hAnsi="Figtree" w:cs="Arial"/>
                <w:b/>
                <w:sz w:val="22"/>
                <w:szCs w:val="22"/>
              </w:rPr>
            </w:pPr>
            <w:r w:rsidRPr="007075F3">
              <w:rPr>
                <w:rFonts w:ascii="Figtree" w:hAnsi="Figtree" w:cs="Arial"/>
                <w:b/>
                <w:sz w:val="22"/>
                <w:szCs w:val="22"/>
              </w:rPr>
              <w:t xml:space="preserve">Preferred </w:t>
            </w:r>
            <w:r w:rsidR="00E00A6F" w:rsidRPr="007075F3">
              <w:rPr>
                <w:rFonts w:ascii="Figtree" w:hAnsi="Figtree" w:cs="Arial"/>
                <w:b/>
                <w:sz w:val="22"/>
                <w:szCs w:val="22"/>
              </w:rPr>
              <w:t>Q</w:t>
            </w:r>
            <w:r w:rsidR="00152A89" w:rsidRPr="007075F3">
              <w:rPr>
                <w:rFonts w:ascii="Figtree" w:hAnsi="Figtree" w:cs="Arial"/>
                <w:b/>
                <w:sz w:val="22"/>
                <w:szCs w:val="22"/>
              </w:rPr>
              <w:t>ualific</w:t>
            </w:r>
            <w:r w:rsidR="00E00A6F" w:rsidRPr="007075F3">
              <w:rPr>
                <w:rFonts w:ascii="Figtree" w:hAnsi="Figtree" w:cs="Arial"/>
                <w:b/>
                <w:sz w:val="22"/>
                <w:szCs w:val="22"/>
              </w:rPr>
              <w:t>ations</w:t>
            </w:r>
            <w:r w:rsidR="004C28B6" w:rsidRPr="007075F3">
              <w:rPr>
                <w:rFonts w:ascii="Figtree" w:hAnsi="Figtree" w:cs="Arial"/>
                <w:b/>
                <w:sz w:val="22"/>
                <w:szCs w:val="22"/>
              </w:rPr>
              <w:t>, Skills &amp; Abilities</w:t>
            </w:r>
            <w:r w:rsidR="00E00A6F" w:rsidRPr="007075F3">
              <w:rPr>
                <w:rFonts w:ascii="Figtree" w:hAnsi="Figtree" w:cs="Arial"/>
                <w:b/>
                <w:sz w:val="22"/>
                <w:szCs w:val="22"/>
              </w:rPr>
              <w:t>:</w:t>
            </w:r>
          </w:p>
          <w:p w14:paraId="19931E46" w14:textId="673FA15B" w:rsidR="005970EF" w:rsidRPr="007075F3" w:rsidRDefault="00D17B70" w:rsidP="00021831">
            <w:pPr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bCs/>
                <w:sz w:val="22"/>
                <w:szCs w:val="22"/>
              </w:rPr>
              <w:t xml:space="preserve">Master’s degree in social work, </w:t>
            </w:r>
            <w:r w:rsidR="000F4948" w:rsidRPr="007075F3">
              <w:rPr>
                <w:rFonts w:ascii="Figtree" w:hAnsi="Figtree" w:cs="Arial"/>
                <w:bCs/>
                <w:sz w:val="22"/>
                <w:szCs w:val="22"/>
              </w:rPr>
              <w:t>counseling,</w:t>
            </w:r>
            <w:r w:rsidRPr="007075F3">
              <w:rPr>
                <w:rFonts w:ascii="Figtree" w:hAnsi="Figtree" w:cs="Arial"/>
                <w:bCs/>
                <w:sz w:val="22"/>
                <w:szCs w:val="22"/>
              </w:rPr>
              <w:t xml:space="preserve"> or related field</w:t>
            </w:r>
          </w:p>
          <w:p w14:paraId="05029C88" w14:textId="1DE1D68B" w:rsidR="006040D0" w:rsidRPr="007075F3" w:rsidRDefault="005970EF" w:rsidP="00021831">
            <w:pPr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bCs/>
                <w:sz w:val="22"/>
                <w:szCs w:val="22"/>
              </w:rPr>
              <w:t>L</w:t>
            </w:r>
            <w:r w:rsidR="00D17B70" w:rsidRPr="007075F3">
              <w:rPr>
                <w:rFonts w:ascii="Figtree" w:hAnsi="Figtree" w:cs="Arial"/>
                <w:bCs/>
                <w:sz w:val="22"/>
                <w:szCs w:val="22"/>
              </w:rPr>
              <w:t>icensed LCSW</w:t>
            </w:r>
            <w:r w:rsidRPr="007075F3">
              <w:rPr>
                <w:rFonts w:ascii="Figtree" w:hAnsi="Figtree" w:cs="Arial"/>
                <w:bCs/>
                <w:sz w:val="22"/>
                <w:szCs w:val="22"/>
              </w:rPr>
              <w:t xml:space="preserve">, </w:t>
            </w:r>
            <w:r w:rsidR="00D17B70" w:rsidRPr="007075F3">
              <w:rPr>
                <w:rFonts w:ascii="Figtree" w:hAnsi="Figtree" w:cs="Arial"/>
                <w:bCs/>
                <w:sz w:val="22"/>
                <w:szCs w:val="22"/>
              </w:rPr>
              <w:t>LPC</w:t>
            </w:r>
            <w:r w:rsidRPr="007075F3">
              <w:rPr>
                <w:rFonts w:ascii="Figtree" w:hAnsi="Figtree" w:cs="Arial"/>
                <w:bCs/>
                <w:sz w:val="22"/>
                <w:szCs w:val="22"/>
              </w:rPr>
              <w:t>, or LMFT</w:t>
            </w:r>
            <w:r w:rsidR="00D17B70" w:rsidRPr="007075F3">
              <w:rPr>
                <w:rFonts w:ascii="Figtree" w:hAnsi="Figtree" w:cs="Arial"/>
                <w:bCs/>
                <w:sz w:val="22"/>
                <w:szCs w:val="22"/>
              </w:rPr>
              <w:t>. If not licensed, must already be registered with DORA as a candidate for licensure (i.e. LSW, LPCC</w:t>
            </w:r>
            <w:r w:rsidRPr="007075F3">
              <w:rPr>
                <w:rFonts w:ascii="Figtree" w:hAnsi="Figtree" w:cs="Arial"/>
                <w:bCs/>
                <w:sz w:val="22"/>
                <w:szCs w:val="22"/>
              </w:rPr>
              <w:t>, or MFTC</w:t>
            </w:r>
            <w:r w:rsidR="00D17B70" w:rsidRPr="007075F3">
              <w:rPr>
                <w:rFonts w:ascii="Figtree" w:hAnsi="Figtree" w:cs="Arial"/>
                <w:bCs/>
                <w:sz w:val="22"/>
                <w:szCs w:val="22"/>
              </w:rPr>
              <w:t>)</w:t>
            </w:r>
          </w:p>
          <w:p w14:paraId="24062EA6" w14:textId="7A8615E3" w:rsidR="00021831" w:rsidRPr="007075F3" w:rsidRDefault="00021831" w:rsidP="00021831">
            <w:pPr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>Valid driver’s license required</w:t>
            </w:r>
          </w:p>
          <w:p w14:paraId="107B358E" w14:textId="66F0B741" w:rsidR="00671965" w:rsidRPr="007075F3" w:rsidRDefault="00671965" w:rsidP="002558EE">
            <w:pPr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 xml:space="preserve">At least two </w:t>
            </w:r>
            <w:r w:rsidR="00BF525D" w:rsidRPr="007075F3">
              <w:rPr>
                <w:rFonts w:ascii="Figtree" w:hAnsi="Figtree" w:cs="Arial"/>
                <w:sz w:val="22"/>
                <w:szCs w:val="22"/>
              </w:rPr>
              <w:t>years of experience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 in working with persons with severe and persistent mental illness or related field</w:t>
            </w:r>
          </w:p>
          <w:p w14:paraId="3FC9F919" w14:textId="12F7BDDA" w:rsidR="0057077E" w:rsidRPr="007075F3" w:rsidRDefault="007A7EAD" w:rsidP="002558EE">
            <w:pPr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 xml:space="preserve">Ability to assist with program development and thrive in a </w:t>
            </w:r>
            <w:r w:rsidR="00C80356" w:rsidRPr="007075F3">
              <w:rPr>
                <w:rFonts w:ascii="Figtree" w:hAnsi="Figtree" w:cs="Arial"/>
                <w:sz w:val="22"/>
                <w:szCs w:val="22"/>
              </w:rPr>
              <w:t xml:space="preserve">new role that </w:t>
            </w:r>
            <w:r w:rsidR="006E641A" w:rsidRPr="007075F3">
              <w:rPr>
                <w:rFonts w:ascii="Figtree" w:hAnsi="Figtree" w:cs="Arial"/>
                <w:sz w:val="22"/>
                <w:szCs w:val="22"/>
              </w:rPr>
              <w:t>change and develop overtime</w:t>
            </w:r>
          </w:p>
          <w:p w14:paraId="3BB31A52" w14:textId="5630C8C2" w:rsidR="00573470" w:rsidRPr="007075F3" w:rsidRDefault="00573470" w:rsidP="00573470">
            <w:pPr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>Working knowledge of Medicaid/Medicare regulations</w:t>
            </w:r>
            <w:r w:rsidR="00935FAE" w:rsidRPr="007075F3">
              <w:rPr>
                <w:rFonts w:ascii="Figtree" w:hAnsi="Figtree" w:cs="Arial"/>
                <w:sz w:val="22"/>
                <w:szCs w:val="22"/>
              </w:rPr>
              <w:t xml:space="preserve"> and billing procedures</w:t>
            </w:r>
          </w:p>
          <w:p w14:paraId="177072E9" w14:textId="3D5CE563" w:rsidR="00D62F11" w:rsidRPr="007075F3" w:rsidRDefault="00D62F11" w:rsidP="00152A89">
            <w:pPr>
              <w:pStyle w:val="ListParagraph"/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  <w:shd w:val="clear" w:color="auto" w:fill="FFFFFF"/>
              </w:rPr>
              <w:t>Clinical experience in homelessness and substance abuse preferred</w:t>
            </w:r>
          </w:p>
          <w:p w14:paraId="3119395A" w14:textId="0E44BF42" w:rsidR="00BB778E" w:rsidRPr="007075F3" w:rsidRDefault="00BB778E" w:rsidP="00152A89">
            <w:pPr>
              <w:pStyle w:val="ListParagraph"/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>Demonstrate</w:t>
            </w:r>
            <w:r w:rsidR="008C7BA0" w:rsidRPr="007075F3">
              <w:rPr>
                <w:rFonts w:ascii="Figtree" w:hAnsi="Figtree" w:cs="Arial"/>
                <w:sz w:val="22"/>
                <w:szCs w:val="22"/>
              </w:rPr>
              <w:t>d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 leadership and effective</w:t>
            </w:r>
            <w:r w:rsidR="00671965" w:rsidRPr="007075F3">
              <w:rPr>
                <w:rFonts w:ascii="Figtree" w:hAnsi="Figtree" w:cs="Arial"/>
                <w:sz w:val="22"/>
                <w:szCs w:val="22"/>
              </w:rPr>
              <w:t xml:space="preserve"> interpersonal skills in working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 with clients, clinical staff, </w:t>
            </w:r>
            <w:r w:rsidR="00671965" w:rsidRPr="007075F3">
              <w:rPr>
                <w:rFonts w:ascii="Figtree" w:hAnsi="Figtree" w:cs="Arial"/>
                <w:sz w:val="22"/>
                <w:szCs w:val="22"/>
              </w:rPr>
              <w:t>members of the community</w:t>
            </w:r>
          </w:p>
          <w:p w14:paraId="262E8979" w14:textId="0A755A48" w:rsidR="00671965" w:rsidRPr="007075F3" w:rsidRDefault="00671965" w:rsidP="00152A89">
            <w:pPr>
              <w:pStyle w:val="ListParagraph"/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 xml:space="preserve">Experience coordinating complex care across various agencies to serve clients with multiple areas of need </w:t>
            </w:r>
          </w:p>
          <w:p w14:paraId="44CDA209" w14:textId="70FC30D9" w:rsidR="00FA5629" w:rsidRPr="007075F3" w:rsidRDefault="00FA5629" w:rsidP="00152A89">
            <w:pPr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>Strong organization</w:t>
            </w:r>
            <w:r w:rsidR="00021831" w:rsidRPr="007075F3">
              <w:rPr>
                <w:rFonts w:ascii="Figtree" w:hAnsi="Figtree" w:cs="Arial"/>
                <w:sz w:val="22"/>
                <w:szCs w:val="22"/>
              </w:rPr>
              <w:t>al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 </w:t>
            </w:r>
            <w:proofErr w:type="gramStart"/>
            <w:r w:rsidRPr="007075F3">
              <w:rPr>
                <w:rFonts w:ascii="Figtree" w:hAnsi="Figtree" w:cs="Arial"/>
                <w:sz w:val="22"/>
                <w:szCs w:val="22"/>
              </w:rPr>
              <w:t>skills;</w:t>
            </w:r>
            <w:proofErr w:type="gramEnd"/>
            <w:r w:rsidRPr="007075F3">
              <w:rPr>
                <w:rFonts w:ascii="Figtree" w:hAnsi="Figtree" w:cs="Arial"/>
                <w:sz w:val="22"/>
                <w:szCs w:val="22"/>
              </w:rPr>
              <w:t xml:space="preserve"> ability to problem solve</w:t>
            </w:r>
          </w:p>
          <w:p w14:paraId="1FCE132E" w14:textId="3813739D" w:rsidR="004A691C" w:rsidRPr="007075F3" w:rsidRDefault="00E46DFD" w:rsidP="00152A89">
            <w:pPr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>Great c</w:t>
            </w:r>
            <w:r w:rsidR="00B40F8D" w:rsidRPr="007075F3">
              <w:rPr>
                <w:rFonts w:ascii="Figtree" w:hAnsi="Figtree" w:cs="Arial"/>
                <w:sz w:val="22"/>
                <w:szCs w:val="22"/>
              </w:rPr>
              <w:t xml:space="preserve">ommunication, </w:t>
            </w:r>
            <w:r w:rsidR="001E155D" w:rsidRPr="007075F3">
              <w:rPr>
                <w:rFonts w:ascii="Figtree" w:hAnsi="Figtree" w:cs="Arial"/>
                <w:sz w:val="22"/>
                <w:szCs w:val="22"/>
              </w:rPr>
              <w:t>ability to take direction and prioritize</w:t>
            </w:r>
            <w:r w:rsidR="004A691C" w:rsidRPr="007075F3">
              <w:rPr>
                <w:rFonts w:ascii="Figtree" w:hAnsi="Figtree" w:cs="Arial"/>
                <w:sz w:val="22"/>
                <w:szCs w:val="22"/>
              </w:rPr>
              <w:t xml:space="preserve"> tasks </w:t>
            </w:r>
          </w:p>
          <w:p w14:paraId="66520B57" w14:textId="3637AAA9" w:rsidR="00D62F11" w:rsidRPr="007075F3" w:rsidRDefault="00D62F11" w:rsidP="00152A89">
            <w:pPr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color w:val="222222"/>
                <w:sz w:val="22"/>
                <w:szCs w:val="22"/>
                <w:shd w:val="clear" w:color="auto" w:fill="FFFFFF"/>
              </w:rPr>
              <w:t>Must</w:t>
            </w:r>
            <w:r w:rsidR="00570ABE" w:rsidRPr="007075F3">
              <w:rPr>
                <w:rFonts w:ascii="Figtree" w:hAnsi="Figtree" w:cs="Arial"/>
                <w:color w:val="222222"/>
                <w:sz w:val="22"/>
                <w:szCs w:val="22"/>
                <w:shd w:val="clear" w:color="auto" w:fill="FFFFFF"/>
              </w:rPr>
              <w:t xml:space="preserve"> be able to</w:t>
            </w:r>
            <w:r w:rsidRPr="007075F3">
              <w:rPr>
                <w:rFonts w:ascii="Figtree" w:hAnsi="Figtree" w:cs="Arial"/>
                <w:color w:val="222222"/>
                <w:sz w:val="22"/>
                <w:szCs w:val="22"/>
                <w:shd w:val="clear" w:color="auto" w:fill="FFFFFF"/>
              </w:rPr>
              <w:t xml:space="preserve"> remain in a stationary position for long periods of time, exchange information, and move about </w:t>
            </w:r>
            <w:proofErr w:type="gramStart"/>
            <w:r w:rsidRPr="007075F3">
              <w:rPr>
                <w:rFonts w:ascii="Figtree" w:hAnsi="Figtree" w:cs="Arial"/>
                <w:color w:val="222222"/>
                <w:sz w:val="22"/>
                <w:szCs w:val="22"/>
                <w:shd w:val="clear" w:color="auto" w:fill="FFFFFF"/>
              </w:rPr>
              <w:t>work spaces</w:t>
            </w:r>
            <w:proofErr w:type="gramEnd"/>
            <w:r w:rsidRPr="007075F3">
              <w:rPr>
                <w:rFonts w:ascii="Figtree" w:hAnsi="Figtree" w:cs="Arial"/>
                <w:color w:val="222222"/>
                <w:sz w:val="22"/>
                <w:szCs w:val="22"/>
                <w:shd w:val="clear" w:color="auto" w:fill="FFFFFF"/>
              </w:rPr>
              <w:t>.</w:t>
            </w:r>
            <w:r w:rsidR="003125EA" w:rsidRPr="007075F3">
              <w:rPr>
                <w:rFonts w:ascii="Figtree" w:hAnsi="Figtree" w:cs="Arial"/>
                <w:color w:val="222222"/>
                <w:sz w:val="22"/>
                <w:szCs w:val="22"/>
                <w:shd w:val="clear" w:color="auto" w:fill="FFFFFF"/>
              </w:rPr>
              <w:t xml:space="preserve"> Must be able to ambulate in non-ac</w:t>
            </w:r>
            <w:r w:rsidR="00570ABE" w:rsidRPr="007075F3">
              <w:rPr>
                <w:rFonts w:ascii="Figtree" w:hAnsi="Figtree" w:cs="Arial"/>
                <w:color w:val="222222"/>
                <w:sz w:val="22"/>
                <w:szCs w:val="22"/>
                <w:shd w:val="clear" w:color="auto" w:fill="FFFFFF"/>
              </w:rPr>
              <w:t>cessible settings (for instance:</w:t>
            </w:r>
            <w:r w:rsidR="003125EA" w:rsidRPr="007075F3">
              <w:rPr>
                <w:rFonts w:ascii="Figtree" w:hAnsi="Figtree" w:cs="Arial"/>
                <w:color w:val="222222"/>
                <w:sz w:val="22"/>
                <w:szCs w:val="22"/>
                <w:shd w:val="clear" w:color="auto" w:fill="FFFFFF"/>
              </w:rPr>
              <w:t xml:space="preserve"> stairs)</w:t>
            </w:r>
            <w:r w:rsidR="00573470" w:rsidRPr="007075F3">
              <w:rPr>
                <w:rFonts w:ascii="Figtree" w:hAnsi="Figtree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573470" w:rsidRPr="007075F3">
              <w:rPr>
                <w:rFonts w:ascii="Figtree" w:hAnsi="Figtree" w:cs="Arial"/>
                <w:color w:val="222222"/>
                <w:sz w:val="22"/>
                <w:szCs w:val="22"/>
                <w:shd w:val="clear" w:color="auto" w:fill="FFFFFF"/>
              </w:rPr>
              <w:t>in order to</w:t>
            </w:r>
            <w:proofErr w:type="gramEnd"/>
            <w:r w:rsidR="00573470" w:rsidRPr="007075F3">
              <w:rPr>
                <w:rFonts w:ascii="Figtree" w:hAnsi="Figtree" w:cs="Arial"/>
                <w:color w:val="222222"/>
                <w:sz w:val="22"/>
                <w:szCs w:val="22"/>
                <w:shd w:val="clear" w:color="auto" w:fill="FFFFFF"/>
              </w:rPr>
              <w:t xml:space="preserve"> serve clients</w:t>
            </w:r>
            <w:r w:rsidR="003125EA" w:rsidRPr="007075F3">
              <w:rPr>
                <w:rFonts w:ascii="Figtree" w:hAnsi="Figtree" w:cs="Arial"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4D18C0A7" w14:textId="1A0A00CD" w:rsidR="004023E7" w:rsidRPr="007075F3" w:rsidRDefault="004023E7" w:rsidP="004023E7">
            <w:pPr>
              <w:numPr>
                <w:ilvl w:val="0"/>
                <w:numId w:val="12"/>
              </w:num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 xml:space="preserve">Represent </w:t>
            </w:r>
            <w:r w:rsidR="008C7BA0" w:rsidRPr="007075F3">
              <w:rPr>
                <w:rFonts w:ascii="Figtree" w:hAnsi="Figtree" w:cs="Arial"/>
                <w:sz w:val="22"/>
                <w:szCs w:val="22"/>
              </w:rPr>
              <w:t>All Roads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 in alignment with the mission and core values: treat all with dignity, offer support and opportunity, achieve results through competence and creativity, and practice responsible stewardship</w:t>
            </w:r>
          </w:p>
          <w:p w14:paraId="42B5DC7E" w14:textId="77777777" w:rsidR="00DF62F2" w:rsidRPr="007075F3" w:rsidRDefault="00DF62F2" w:rsidP="004A691C">
            <w:pPr>
              <w:rPr>
                <w:rFonts w:ascii="Figtree" w:hAnsi="Figtree" w:cs="Arial"/>
                <w:sz w:val="22"/>
                <w:szCs w:val="22"/>
              </w:rPr>
            </w:pPr>
          </w:p>
          <w:p w14:paraId="55D89B79" w14:textId="01040F13" w:rsidR="00DF62F2" w:rsidRPr="007075F3" w:rsidRDefault="00610569" w:rsidP="008B3985">
            <w:pPr>
              <w:jc w:val="center"/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>All Roads</w:t>
            </w:r>
            <w:r w:rsidR="00DF62F2" w:rsidRPr="007075F3">
              <w:rPr>
                <w:rFonts w:ascii="Figtree" w:hAnsi="Figtree" w:cs="Arial"/>
                <w:sz w:val="22"/>
                <w:szCs w:val="22"/>
              </w:rPr>
              <w:t xml:space="preserve"> is an Equal Employment Opportunity Employer</w:t>
            </w:r>
          </w:p>
          <w:p w14:paraId="71D158A8" w14:textId="77777777" w:rsidR="00B14217" w:rsidRPr="007075F3" w:rsidRDefault="00B14217" w:rsidP="007572B7">
            <w:pPr>
              <w:rPr>
                <w:rFonts w:ascii="Figtree" w:hAnsi="Figtree" w:cs="Arial"/>
                <w:sz w:val="22"/>
                <w:szCs w:val="22"/>
              </w:rPr>
            </w:pPr>
          </w:p>
          <w:p w14:paraId="07430DDC" w14:textId="085AD80C" w:rsidR="00E46DFD" w:rsidRPr="007075F3" w:rsidRDefault="00E46DFD" w:rsidP="009901FD">
            <w:p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b/>
                <w:sz w:val="22"/>
                <w:szCs w:val="22"/>
              </w:rPr>
              <w:t>Compensation</w:t>
            </w:r>
            <w:r w:rsidR="00DF62F2" w:rsidRPr="007075F3">
              <w:rPr>
                <w:rFonts w:ascii="Figtree" w:hAnsi="Figtree" w:cs="Arial"/>
                <w:b/>
                <w:sz w:val="22"/>
                <w:szCs w:val="22"/>
              </w:rPr>
              <w:t xml:space="preserve">: </w:t>
            </w:r>
            <w:r w:rsidR="002E0C67" w:rsidRPr="007075F3">
              <w:rPr>
                <w:rFonts w:ascii="Figtree" w:hAnsi="Figtree" w:cs="Arial"/>
                <w:sz w:val="22"/>
                <w:szCs w:val="22"/>
              </w:rPr>
              <w:t>$</w:t>
            </w:r>
            <w:r w:rsidR="00A375E2" w:rsidRPr="007075F3">
              <w:rPr>
                <w:rFonts w:ascii="Figtree" w:hAnsi="Figtree" w:cs="Arial"/>
                <w:sz w:val="22"/>
                <w:szCs w:val="22"/>
              </w:rPr>
              <w:t>32</w:t>
            </w:r>
            <w:r w:rsidR="002E0C67" w:rsidRPr="007075F3">
              <w:rPr>
                <w:rFonts w:ascii="Figtree" w:hAnsi="Figtree" w:cs="Arial"/>
                <w:sz w:val="22"/>
                <w:szCs w:val="22"/>
              </w:rPr>
              <w:t>-$3</w:t>
            </w:r>
            <w:r w:rsidR="00A375E2" w:rsidRPr="007075F3">
              <w:rPr>
                <w:rFonts w:ascii="Figtree" w:hAnsi="Figtree" w:cs="Arial"/>
                <w:sz w:val="22"/>
                <w:szCs w:val="22"/>
              </w:rPr>
              <w:t>8</w:t>
            </w:r>
            <w:r w:rsidR="002E0C67" w:rsidRPr="007075F3">
              <w:rPr>
                <w:rFonts w:ascii="Figtree" w:hAnsi="Figtree" w:cs="Arial"/>
                <w:sz w:val="22"/>
                <w:szCs w:val="22"/>
              </w:rPr>
              <w:t xml:space="preserve"> per hour</w:t>
            </w:r>
          </w:p>
          <w:p w14:paraId="327768E5" w14:textId="0C1225EC" w:rsidR="00E00A6F" w:rsidRDefault="00E46DFD" w:rsidP="009901FD">
            <w:p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 w:cs="Arial"/>
                <w:sz w:val="22"/>
                <w:szCs w:val="22"/>
              </w:rPr>
              <w:t>C</w:t>
            </w:r>
            <w:r w:rsidR="00DF62F2" w:rsidRPr="007075F3">
              <w:rPr>
                <w:rFonts w:ascii="Figtree" w:hAnsi="Figtree" w:cs="Arial"/>
                <w:sz w:val="22"/>
                <w:szCs w:val="22"/>
              </w:rPr>
              <w:t>ompetitive benefits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 </w:t>
            </w:r>
            <w:proofErr w:type="gramStart"/>
            <w:r w:rsidRPr="007075F3">
              <w:rPr>
                <w:rFonts w:ascii="Figtree" w:hAnsi="Figtree" w:cs="Arial"/>
                <w:sz w:val="22"/>
                <w:szCs w:val="22"/>
              </w:rPr>
              <w:t>package:</w:t>
            </w:r>
            <w:proofErr w:type="gramEnd"/>
            <w:r w:rsidR="00DF62F2" w:rsidRPr="007075F3">
              <w:rPr>
                <w:rFonts w:ascii="Figtree" w:hAnsi="Figtree" w:cs="Arial"/>
                <w:sz w:val="22"/>
                <w:szCs w:val="22"/>
              </w:rPr>
              <w:t xml:space="preserve"> health, dental,</w:t>
            </w:r>
            <w:r w:rsidRPr="007075F3">
              <w:rPr>
                <w:rFonts w:ascii="Figtree" w:hAnsi="Figtree" w:cs="Arial"/>
                <w:sz w:val="22"/>
                <w:szCs w:val="22"/>
              </w:rPr>
              <w:t xml:space="preserve"> life</w:t>
            </w:r>
            <w:r w:rsidR="005C3279" w:rsidRPr="007075F3">
              <w:rPr>
                <w:rFonts w:ascii="Figtree" w:hAnsi="Figtree" w:cs="Arial"/>
                <w:sz w:val="22"/>
                <w:szCs w:val="22"/>
              </w:rPr>
              <w:t xml:space="preserve"> and disability insurance, </w:t>
            </w:r>
            <w:r w:rsidR="00DF62F2" w:rsidRPr="007075F3">
              <w:rPr>
                <w:rFonts w:ascii="Figtree" w:hAnsi="Figtree" w:cs="Arial"/>
                <w:sz w:val="22"/>
                <w:szCs w:val="22"/>
              </w:rPr>
              <w:t xml:space="preserve">retirement plan, paid time off, sick leave, and </w:t>
            </w:r>
            <w:r w:rsidR="001E184C" w:rsidRPr="007075F3">
              <w:rPr>
                <w:rFonts w:ascii="Figtree" w:hAnsi="Figtree" w:cs="Arial"/>
                <w:sz w:val="22"/>
                <w:szCs w:val="22"/>
              </w:rPr>
              <w:t xml:space="preserve">a </w:t>
            </w:r>
            <w:r w:rsidR="008B3985" w:rsidRPr="007075F3">
              <w:rPr>
                <w:rFonts w:ascii="Figtree" w:hAnsi="Figtree" w:cs="Arial"/>
                <w:sz w:val="22"/>
                <w:szCs w:val="22"/>
              </w:rPr>
              <w:t>fully funded</w:t>
            </w:r>
            <w:r w:rsidR="001E184C" w:rsidRPr="007075F3">
              <w:rPr>
                <w:rFonts w:ascii="Figtree" w:hAnsi="Figtree" w:cs="Arial"/>
                <w:sz w:val="22"/>
                <w:szCs w:val="22"/>
              </w:rPr>
              <w:t xml:space="preserve"> </w:t>
            </w:r>
            <w:r w:rsidR="00B05A8C" w:rsidRPr="007075F3">
              <w:rPr>
                <w:rFonts w:ascii="Figtree" w:hAnsi="Figtree" w:cs="Arial"/>
                <w:sz w:val="22"/>
                <w:szCs w:val="22"/>
              </w:rPr>
              <w:t xml:space="preserve">RTD </w:t>
            </w:r>
            <w:r w:rsidR="00DF62F2" w:rsidRPr="007075F3">
              <w:rPr>
                <w:rFonts w:ascii="Figtree" w:hAnsi="Figtree" w:cs="Arial"/>
                <w:sz w:val="22"/>
                <w:szCs w:val="22"/>
              </w:rPr>
              <w:t>ECO Pass.</w:t>
            </w:r>
          </w:p>
          <w:p w14:paraId="1CFB5352" w14:textId="77777777" w:rsidR="00AA0A73" w:rsidRDefault="00AA0A73" w:rsidP="009901FD">
            <w:pPr>
              <w:rPr>
                <w:rFonts w:ascii="Figtree" w:hAnsi="Figtree" w:cs="Arial"/>
                <w:sz w:val="22"/>
                <w:szCs w:val="22"/>
              </w:rPr>
            </w:pPr>
          </w:p>
          <w:p w14:paraId="670E6B70" w14:textId="245D5F3C" w:rsidR="00AA0A73" w:rsidRPr="007075F3" w:rsidRDefault="00AA0A73" w:rsidP="009901FD">
            <w:pPr>
              <w:rPr>
                <w:rFonts w:ascii="Figtree" w:hAnsi="Figtree" w:cs="Arial"/>
                <w:sz w:val="22"/>
                <w:szCs w:val="22"/>
              </w:rPr>
            </w:pPr>
            <w:r w:rsidRPr="00AA0A73">
              <w:rPr>
                <w:rFonts w:ascii="Figtree" w:hAnsi="Figtree" w:cs="Arial"/>
                <w:b/>
                <w:bCs/>
                <w:sz w:val="22"/>
                <w:szCs w:val="22"/>
              </w:rPr>
              <w:t>To Apply:</w:t>
            </w:r>
            <w:r>
              <w:rPr>
                <w:rFonts w:ascii="Figtree" w:hAnsi="Figtree" w:cs="Arial"/>
                <w:sz w:val="22"/>
                <w:szCs w:val="22"/>
              </w:rPr>
              <w:t xml:space="preserve"> </w:t>
            </w:r>
            <w:r w:rsidRPr="00AA0A73">
              <w:rPr>
                <w:rFonts w:ascii="Figtree" w:hAnsi="Figtree" w:cs="Arial"/>
                <w:sz w:val="22"/>
                <w:szCs w:val="22"/>
              </w:rPr>
              <w:t xml:space="preserve">send your resume and cover letter to Robyn </w:t>
            </w:r>
            <w:proofErr w:type="spellStart"/>
            <w:r w:rsidRPr="00AA0A73">
              <w:rPr>
                <w:rFonts w:ascii="Figtree" w:hAnsi="Figtree" w:cs="Arial"/>
                <w:sz w:val="22"/>
                <w:szCs w:val="22"/>
              </w:rPr>
              <w:t>Steuber</w:t>
            </w:r>
            <w:proofErr w:type="spellEnd"/>
            <w:r w:rsidRPr="00AA0A73">
              <w:rPr>
                <w:rFonts w:ascii="Figtree" w:hAnsi="Figtree" w:cs="Arial"/>
                <w:sz w:val="22"/>
                <w:szCs w:val="22"/>
              </w:rPr>
              <w:t>, </w:t>
            </w:r>
            <w:hyperlink r:id="rId11" w:history="1">
              <w:r w:rsidRPr="00AA0A73">
                <w:rPr>
                  <w:rStyle w:val="Hyperlink"/>
                  <w:rFonts w:ascii="Figtree" w:hAnsi="Figtree" w:cs="Arial"/>
                  <w:sz w:val="22"/>
                  <w:szCs w:val="22"/>
                </w:rPr>
                <w:t>robyn@allroadsboco.org</w:t>
              </w:r>
            </w:hyperlink>
            <w:r w:rsidRPr="00AA0A73">
              <w:rPr>
                <w:rFonts w:ascii="Figtree" w:hAnsi="Figtree" w:cs="Arial"/>
                <w:sz w:val="22"/>
                <w:szCs w:val="22"/>
              </w:rPr>
              <w:t>.</w:t>
            </w:r>
          </w:p>
          <w:p w14:paraId="29FFE6F8" w14:textId="77777777" w:rsidR="007D2E6E" w:rsidRPr="007075F3" w:rsidRDefault="007D2E6E" w:rsidP="009901FD">
            <w:pPr>
              <w:rPr>
                <w:rFonts w:ascii="Figtree" w:hAnsi="Figtree" w:cs="Arial"/>
                <w:sz w:val="22"/>
                <w:szCs w:val="22"/>
              </w:rPr>
            </w:pPr>
          </w:p>
          <w:p w14:paraId="66E6ADC2" w14:textId="13E0F5C2" w:rsidR="00A70D37" w:rsidRPr="007075F3" w:rsidRDefault="00195AFD" w:rsidP="00723343">
            <w:pPr>
              <w:rPr>
                <w:rFonts w:ascii="Figtree" w:hAnsi="Figtree" w:cs="Arial"/>
                <w:sz w:val="22"/>
                <w:szCs w:val="22"/>
              </w:rPr>
            </w:pPr>
            <w:r w:rsidRPr="007075F3">
              <w:rPr>
                <w:rFonts w:ascii="Figtree" w:hAnsi="Figtree"/>
                <w:i/>
                <w:iCs/>
              </w:rPr>
              <w:t xml:space="preserve">Colorado Residents: In any materials you submit, you may redact or remove age-identifying information such as age, date of birth, or dates of school attendance </w:t>
            </w:r>
            <w:r w:rsidRPr="007075F3">
              <w:rPr>
                <w:rFonts w:ascii="Figtree" w:hAnsi="Figtree"/>
                <w:i/>
                <w:iCs/>
              </w:rPr>
              <w:lastRenderedPageBreak/>
              <w:t>or graduation. You will not be penalized for redacting or removing this information.</w:t>
            </w:r>
          </w:p>
        </w:tc>
      </w:tr>
    </w:tbl>
    <w:p w14:paraId="76636B28" w14:textId="77777777" w:rsidR="00ED1445" w:rsidRDefault="00ED1445" w:rsidP="00143340"/>
    <w:sectPr w:rsidR="00ED1445" w:rsidSect="006330C0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108EE"/>
    <w:multiLevelType w:val="hybridMultilevel"/>
    <w:tmpl w:val="760C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7E04"/>
    <w:multiLevelType w:val="hybridMultilevel"/>
    <w:tmpl w:val="7CC4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D4798"/>
    <w:multiLevelType w:val="hybridMultilevel"/>
    <w:tmpl w:val="D2B4C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76D2D"/>
    <w:multiLevelType w:val="hybridMultilevel"/>
    <w:tmpl w:val="ADCC0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01F23"/>
    <w:multiLevelType w:val="hybridMultilevel"/>
    <w:tmpl w:val="79842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92C56"/>
    <w:multiLevelType w:val="hybridMultilevel"/>
    <w:tmpl w:val="4EF4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C6D9A"/>
    <w:multiLevelType w:val="multilevel"/>
    <w:tmpl w:val="FB56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135E7"/>
    <w:multiLevelType w:val="hybridMultilevel"/>
    <w:tmpl w:val="464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36651"/>
    <w:multiLevelType w:val="hybridMultilevel"/>
    <w:tmpl w:val="1BDAC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04529"/>
    <w:multiLevelType w:val="hybridMultilevel"/>
    <w:tmpl w:val="F1A261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3131A6"/>
    <w:multiLevelType w:val="hybridMultilevel"/>
    <w:tmpl w:val="8C4EF1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E07053"/>
    <w:multiLevelType w:val="hybridMultilevel"/>
    <w:tmpl w:val="C484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80A4B"/>
    <w:multiLevelType w:val="hybridMultilevel"/>
    <w:tmpl w:val="A01AA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262C1"/>
    <w:multiLevelType w:val="hybridMultilevel"/>
    <w:tmpl w:val="A6243D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6838273">
    <w:abstractNumId w:val="13"/>
  </w:num>
  <w:num w:numId="2" w16cid:durableId="503712663">
    <w:abstractNumId w:val="9"/>
  </w:num>
  <w:num w:numId="3" w16cid:durableId="1011642219">
    <w:abstractNumId w:val="2"/>
  </w:num>
  <w:num w:numId="4" w16cid:durableId="788085848">
    <w:abstractNumId w:val="4"/>
  </w:num>
  <w:num w:numId="5" w16cid:durableId="2079204806">
    <w:abstractNumId w:val="5"/>
  </w:num>
  <w:num w:numId="6" w16cid:durableId="31423566">
    <w:abstractNumId w:val="14"/>
  </w:num>
  <w:num w:numId="7" w16cid:durableId="1890997448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  <w:sz w:val="10"/>
        </w:rPr>
      </w:lvl>
    </w:lvlOverride>
  </w:num>
  <w:num w:numId="8" w16cid:durableId="1075708047">
    <w:abstractNumId w:val="11"/>
  </w:num>
  <w:num w:numId="9" w16cid:durableId="410781867">
    <w:abstractNumId w:val="3"/>
  </w:num>
  <w:num w:numId="10" w16cid:durableId="1734355028">
    <w:abstractNumId w:val="10"/>
  </w:num>
  <w:num w:numId="11" w16cid:durableId="597560893">
    <w:abstractNumId w:val="8"/>
  </w:num>
  <w:num w:numId="12" w16cid:durableId="1739093896">
    <w:abstractNumId w:val="6"/>
  </w:num>
  <w:num w:numId="13" w16cid:durableId="2072387951">
    <w:abstractNumId w:val="1"/>
  </w:num>
  <w:num w:numId="14" w16cid:durableId="150014724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5506995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36"/>
    <w:rsid w:val="00000B6F"/>
    <w:rsid w:val="0001625E"/>
    <w:rsid w:val="00017E5D"/>
    <w:rsid w:val="00021831"/>
    <w:rsid w:val="00022771"/>
    <w:rsid w:val="000243DA"/>
    <w:rsid w:val="000266E0"/>
    <w:rsid w:val="0004527B"/>
    <w:rsid w:val="00046236"/>
    <w:rsid w:val="0009391D"/>
    <w:rsid w:val="000E3BE6"/>
    <w:rsid w:val="000F4948"/>
    <w:rsid w:val="0010275A"/>
    <w:rsid w:val="00114F7D"/>
    <w:rsid w:val="00143340"/>
    <w:rsid w:val="00152A89"/>
    <w:rsid w:val="00163E6D"/>
    <w:rsid w:val="00176F16"/>
    <w:rsid w:val="00181096"/>
    <w:rsid w:val="00194E9E"/>
    <w:rsid w:val="00195AFD"/>
    <w:rsid w:val="001A7AE6"/>
    <w:rsid w:val="001B1C82"/>
    <w:rsid w:val="001E0554"/>
    <w:rsid w:val="001E155D"/>
    <w:rsid w:val="001E184C"/>
    <w:rsid w:val="001F3F78"/>
    <w:rsid w:val="00215CB9"/>
    <w:rsid w:val="0022572A"/>
    <w:rsid w:val="00227B53"/>
    <w:rsid w:val="00263015"/>
    <w:rsid w:val="002B3A3A"/>
    <w:rsid w:val="002B4E9A"/>
    <w:rsid w:val="002B69FF"/>
    <w:rsid w:val="002C4BD3"/>
    <w:rsid w:val="002E0C67"/>
    <w:rsid w:val="002E1970"/>
    <w:rsid w:val="002E6BE4"/>
    <w:rsid w:val="003125EA"/>
    <w:rsid w:val="00326FD3"/>
    <w:rsid w:val="003545DA"/>
    <w:rsid w:val="00367B59"/>
    <w:rsid w:val="00367B66"/>
    <w:rsid w:val="003C3CA3"/>
    <w:rsid w:val="003C6257"/>
    <w:rsid w:val="003D296C"/>
    <w:rsid w:val="003E7B6F"/>
    <w:rsid w:val="00401825"/>
    <w:rsid w:val="004023E7"/>
    <w:rsid w:val="004174A6"/>
    <w:rsid w:val="0042377B"/>
    <w:rsid w:val="00432754"/>
    <w:rsid w:val="00451F3A"/>
    <w:rsid w:val="0045492B"/>
    <w:rsid w:val="00464285"/>
    <w:rsid w:val="00470BEB"/>
    <w:rsid w:val="004734BC"/>
    <w:rsid w:val="00473FE0"/>
    <w:rsid w:val="00477C3F"/>
    <w:rsid w:val="00490C4C"/>
    <w:rsid w:val="00493FD5"/>
    <w:rsid w:val="004A691C"/>
    <w:rsid w:val="004B5335"/>
    <w:rsid w:val="004C0945"/>
    <w:rsid w:val="004C28B6"/>
    <w:rsid w:val="004F3B86"/>
    <w:rsid w:val="005546FF"/>
    <w:rsid w:val="00555073"/>
    <w:rsid w:val="00562149"/>
    <w:rsid w:val="0057077E"/>
    <w:rsid w:val="00570ABE"/>
    <w:rsid w:val="00572CD8"/>
    <w:rsid w:val="00573470"/>
    <w:rsid w:val="005734FF"/>
    <w:rsid w:val="00575690"/>
    <w:rsid w:val="005970EF"/>
    <w:rsid w:val="005A2076"/>
    <w:rsid w:val="005A4C93"/>
    <w:rsid w:val="005C013A"/>
    <w:rsid w:val="005C3279"/>
    <w:rsid w:val="005E5487"/>
    <w:rsid w:val="005F1BCD"/>
    <w:rsid w:val="006040D0"/>
    <w:rsid w:val="00610569"/>
    <w:rsid w:val="00617720"/>
    <w:rsid w:val="00627DA8"/>
    <w:rsid w:val="00631454"/>
    <w:rsid w:val="006330C0"/>
    <w:rsid w:val="00641F72"/>
    <w:rsid w:val="00671965"/>
    <w:rsid w:val="00685DED"/>
    <w:rsid w:val="006A1B60"/>
    <w:rsid w:val="006C031C"/>
    <w:rsid w:val="006C6327"/>
    <w:rsid w:val="006D2CCB"/>
    <w:rsid w:val="006D520C"/>
    <w:rsid w:val="006E2613"/>
    <w:rsid w:val="006E641A"/>
    <w:rsid w:val="006F1E43"/>
    <w:rsid w:val="00700398"/>
    <w:rsid w:val="007075F3"/>
    <w:rsid w:val="00713578"/>
    <w:rsid w:val="00723343"/>
    <w:rsid w:val="00726B80"/>
    <w:rsid w:val="00750D41"/>
    <w:rsid w:val="00751674"/>
    <w:rsid w:val="00754366"/>
    <w:rsid w:val="007572B7"/>
    <w:rsid w:val="007A2CDA"/>
    <w:rsid w:val="007A7EAD"/>
    <w:rsid w:val="007D2E6E"/>
    <w:rsid w:val="007F0C97"/>
    <w:rsid w:val="00820362"/>
    <w:rsid w:val="00834F07"/>
    <w:rsid w:val="00857B4C"/>
    <w:rsid w:val="00866121"/>
    <w:rsid w:val="00867CEF"/>
    <w:rsid w:val="00872D71"/>
    <w:rsid w:val="00885CC3"/>
    <w:rsid w:val="0089269B"/>
    <w:rsid w:val="008B3985"/>
    <w:rsid w:val="008B5057"/>
    <w:rsid w:val="008B74F0"/>
    <w:rsid w:val="008C619C"/>
    <w:rsid w:val="008C7BA0"/>
    <w:rsid w:val="008E5088"/>
    <w:rsid w:val="00931B59"/>
    <w:rsid w:val="00935FAE"/>
    <w:rsid w:val="009579C1"/>
    <w:rsid w:val="00972A64"/>
    <w:rsid w:val="009901FD"/>
    <w:rsid w:val="009E4DC6"/>
    <w:rsid w:val="009E69BC"/>
    <w:rsid w:val="00A06AF8"/>
    <w:rsid w:val="00A375E2"/>
    <w:rsid w:val="00A5664D"/>
    <w:rsid w:val="00A61D54"/>
    <w:rsid w:val="00A70D37"/>
    <w:rsid w:val="00A72317"/>
    <w:rsid w:val="00A768CA"/>
    <w:rsid w:val="00A82F54"/>
    <w:rsid w:val="00A9003D"/>
    <w:rsid w:val="00A90880"/>
    <w:rsid w:val="00AA0A73"/>
    <w:rsid w:val="00AA4B89"/>
    <w:rsid w:val="00AA7C8E"/>
    <w:rsid w:val="00AB06F4"/>
    <w:rsid w:val="00AC087F"/>
    <w:rsid w:val="00AD721E"/>
    <w:rsid w:val="00AF43B4"/>
    <w:rsid w:val="00B05A8C"/>
    <w:rsid w:val="00B14217"/>
    <w:rsid w:val="00B1665F"/>
    <w:rsid w:val="00B23F60"/>
    <w:rsid w:val="00B3547D"/>
    <w:rsid w:val="00B40F8D"/>
    <w:rsid w:val="00B81780"/>
    <w:rsid w:val="00BB0CA7"/>
    <w:rsid w:val="00BB3329"/>
    <w:rsid w:val="00BB778E"/>
    <w:rsid w:val="00BB7EE5"/>
    <w:rsid w:val="00BF09C9"/>
    <w:rsid w:val="00BF33AC"/>
    <w:rsid w:val="00BF525D"/>
    <w:rsid w:val="00BF7AF7"/>
    <w:rsid w:val="00C0352A"/>
    <w:rsid w:val="00C11C58"/>
    <w:rsid w:val="00C254F6"/>
    <w:rsid w:val="00C341DE"/>
    <w:rsid w:val="00C777CF"/>
    <w:rsid w:val="00C80356"/>
    <w:rsid w:val="00CD1642"/>
    <w:rsid w:val="00CE5AB2"/>
    <w:rsid w:val="00CF5D5C"/>
    <w:rsid w:val="00D01244"/>
    <w:rsid w:val="00D0329E"/>
    <w:rsid w:val="00D13F77"/>
    <w:rsid w:val="00D17B70"/>
    <w:rsid w:val="00D322A1"/>
    <w:rsid w:val="00D41AF7"/>
    <w:rsid w:val="00D57143"/>
    <w:rsid w:val="00D62F11"/>
    <w:rsid w:val="00D63208"/>
    <w:rsid w:val="00D63C8E"/>
    <w:rsid w:val="00D67B31"/>
    <w:rsid w:val="00D74AA4"/>
    <w:rsid w:val="00D77E94"/>
    <w:rsid w:val="00DA4EA7"/>
    <w:rsid w:val="00DC006F"/>
    <w:rsid w:val="00DC6043"/>
    <w:rsid w:val="00DF62F2"/>
    <w:rsid w:val="00E00A6F"/>
    <w:rsid w:val="00E00BF8"/>
    <w:rsid w:val="00E06ED1"/>
    <w:rsid w:val="00E125BE"/>
    <w:rsid w:val="00E24434"/>
    <w:rsid w:val="00E46DFD"/>
    <w:rsid w:val="00E508C6"/>
    <w:rsid w:val="00E50D79"/>
    <w:rsid w:val="00E841C6"/>
    <w:rsid w:val="00E967FF"/>
    <w:rsid w:val="00EA0EC8"/>
    <w:rsid w:val="00EA368E"/>
    <w:rsid w:val="00EA46C0"/>
    <w:rsid w:val="00EB7FD2"/>
    <w:rsid w:val="00ED1445"/>
    <w:rsid w:val="00EF07CC"/>
    <w:rsid w:val="00F148A7"/>
    <w:rsid w:val="00F1791B"/>
    <w:rsid w:val="00F471FF"/>
    <w:rsid w:val="00F53C97"/>
    <w:rsid w:val="00F56875"/>
    <w:rsid w:val="00F60644"/>
    <w:rsid w:val="00FA2ABD"/>
    <w:rsid w:val="00FA5629"/>
    <w:rsid w:val="00FA5CA0"/>
    <w:rsid w:val="00FB411C"/>
    <w:rsid w:val="00FC6986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BB75F"/>
  <w15:chartTrackingRefBased/>
  <w15:docId w15:val="{A8EAAE89-482D-4AA5-8F50-8F8C1C3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C61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7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2A8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C6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2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2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257"/>
    <w:rPr>
      <w:b/>
      <w:bCs/>
    </w:rPr>
  </w:style>
  <w:style w:type="paragraph" w:styleId="Revision">
    <w:name w:val="Revision"/>
    <w:hidden/>
    <w:uiPriority w:val="99"/>
    <w:semiHidden/>
    <w:rsid w:val="00EA368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5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robyn@allroadsboco.org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kopke\LOCALS~1\Temp\TCD9C5.tmp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6F07724758B4CBAACE656031B06EA" ma:contentTypeVersion="19" ma:contentTypeDescription="Create a new document." ma:contentTypeScope="" ma:versionID="d41d6107d5eb96bb0f2537ec09d54349">
  <xsd:schema xmlns:xsd="http://www.w3.org/2001/XMLSchema" xmlns:xs="http://www.w3.org/2001/XMLSchema" xmlns:p="http://schemas.microsoft.com/office/2006/metadata/properties" xmlns:ns2="3efaa424-a6a7-4c8a-9333-5398c620fd54" xmlns:ns3="ddcc6ed7-3dcf-4863-aa00-bd2f70d9aa2b" targetNamespace="http://schemas.microsoft.com/office/2006/metadata/properties" ma:root="true" ma:fieldsID="ef8fed477d4bd03a18e6d9e51e5c8258" ns2:_="" ns3:_="">
    <xsd:import namespace="3efaa424-a6a7-4c8a-9333-5398c620fd54"/>
    <xsd:import namespace="ddcc6ed7-3dcf-4863-aa00-bd2f70d9aa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aa424-a6a7-4c8a-9333-5398c620fd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fca128-6785-4de9-8eaa-6cdfe3524d5a}" ma:internalName="TaxCatchAll" ma:showField="CatchAllData" ma:web="3efaa424-a6a7-4c8a-9333-5398c620f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6ed7-3dcf-4863-aa00-bd2f70d9a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af6b16b-d6b1-4519-9333-cd2e78403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aa424-a6a7-4c8a-9333-5398c620fd54" xsi:nil="true"/>
    <lcf76f155ced4ddcb4097134ff3c332f xmlns="ddcc6ed7-3dcf-4863-aa00-bd2f70d9aa2b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CDB1E-C0F8-416A-A1B6-95D92CB896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6E30F-A753-4E60-B626-70E94251CEE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5E4398-FAE6-4B2B-B999-51D7E895E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aa424-a6a7-4c8a-9333-5398c620fd54"/>
    <ds:schemaRef ds:uri="ddcc6ed7-3dcf-4863-aa00-bd2f70d9a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0C6B5-B39C-4742-866E-22F470A465DA}">
  <ds:schemaRefs>
    <ds:schemaRef ds:uri="http://schemas.microsoft.com/office/2006/metadata/properties"/>
    <ds:schemaRef ds:uri="http://schemas.microsoft.com/office/infopath/2007/PartnerControls"/>
    <ds:schemaRef ds:uri="3efaa424-a6a7-4c8a-9333-5398c620fd54"/>
    <ds:schemaRef ds:uri="ddcc6ed7-3dcf-4863-aa00-bd2f70d9aa2b"/>
  </ds:schemaRefs>
</ds:datastoreItem>
</file>

<file path=customXml/itemProps5.xml><?xml version="1.0" encoding="utf-8"?>
<ds:datastoreItem xmlns:ds="http://schemas.openxmlformats.org/officeDocument/2006/customXml" ds:itemID="{7D205265-2E38-424F-B3B7-DDB65CA3B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C:\DOCUME~1\jkopke\LOCALS~1\Temp\TCD9C5.tmp\Job description form.dot</Template>
  <TotalTime>2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Shelter for the Homeless</vt:lpstr>
    </vt:vector>
  </TitlesOfParts>
  <Company>Microsoft Corporation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Shelter for the Homeless</dc:title>
  <dc:subject/>
  <dc:creator>administrator</dc:creator>
  <cp:keywords/>
  <dc:description/>
  <cp:lastModifiedBy>Sandra Sincek</cp:lastModifiedBy>
  <cp:revision>2</cp:revision>
  <cp:lastPrinted>2022-04-28T22:47:00Z</cp:lastPrinted>
  <dcterms:created xsi:type="dcterms:W3CDTF">2024-09-28T01:24:00Z</dcterms:created>
  <dcterms:modified xsi:type="dcterms:W3CDTF">2024-09-28T01:24:00Z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TC062562901033</vt:lpwstr>
  </property>
  <property fmtid="{D5CDD505-2E9C-101B-9397-08002B2CF9AE}" pid="3" name="display_urn:schemas-microsoft-com:office:office#Editor">
    <vt:lpwstr>mike rauer</vt:lpwstr>
  </property>
  <property fmtid="{D5CDD505-2E9C-101B-9397-08002B2CF9AE}" pid="4" name="display_urn:schemas-microsoft-com:office:office#Author">
    <vt:lpwstr>mike rauer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0x010100503EF2D51400C94EAA36B8D5FA4011AC</vt:lpwstr>
  </property>
  <property fmtid="{D5CDD505-2E9C-101B-9397-08002B2CF9AE}" pid="8" name="MediaServiceImageTags">
    <vt:lpwstr/>
  </property>
</Properties>
</file>